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5570" w14:textId="4DBF543F" w:rsidR="00842D24" w:rsidRPr="00450106" w:rsidRDefault="00904A03" w:rsidP="00842D24">
      <w:pPr>
        <w:pStyle w:val="H1"/>
        <w:jc w:val="center"/>
        <w:rPr>
          <w:color w:val="FFFFFF" w:themeColor="background1"/>
        </w:rPr>
      </w:pPr>
      <w:bookmarkStart w:id="0" w:name="_Hlk177555184"/>
      <w:r>
        <w:rPr>
          <w:color w:val="FFFFFF" w:themeColor="background1"/>
        </w:rPr>
        <w:t>A</w:t>
      </w:r>
      <w:r w:rsidR="00F524E4">
        <w:rPr>
          <w:color w:val="FFFFFF" w:themeColor="background1"/>
        </w:rPr>
        <w:t>gen</w:t>
      </w:r>
      <w:r w:rsidR="00BF3386">
        <w:rPr>
          <w:color w:val="FFFFFF" w:themeColor="background1"/>
        </w:rPr>
        <w:t>da</w:t>
      </w:r>
      <w:r w:rsidR="00F524E4">
        <w:rPr>
          <w:color w:val="FFFFFF" w:themeColor="background1"/>
        </w:rPr>
        <w:t xml:space="preserve"> Item</w:t>
      </w:r>
    </w:p>
    <w:p w14:paraId="10EC5A18" w14:textId="77777777" w:rsidR="00F06FF0" w:rsidRDefault="00F06FF0" w:rsidP="001958D3">
      <w:pPr>
        <w:spacing w:after="120" w:line="240" w:lineRule="atLeast"/>
        <w:ind w:left="1710" w:hanging="1710"/>
        <w:rPr>
          <w:rStyle w:val="MessageHeaderLabel"/>
          <w:rFonts w:eastAsiaTheme="majorEastAsia"/>
          <w:sz w:val="24"/>
        </w:rPr>
      </w:pPr>
      <w:bookmarkStart w:id="1" w:name="_Hlk177555558"/>
    </w:p>
    <w:p w14:paraId="56490B3B" w14:textId="5E3E9E4E" w:rsidR="00842D24" w:rsidRPr="00A37D85" w:rsidRDefault="00842D24" w:rsidP="001958D3">
      <w:pPr>
        <w:spacing w:after="120" w:line="240" w:lineRule="atLeast"/>
        <w:ind w:left="1710" w:hanging="1710"/>
      </w:pPr>
      <w:r w:rsidRPr="00A37D85">
        <w:rPr>
          <w:rStyle w:val="MessageHeaderLabel"/>
          <w:rFonts w:eastAsiaTheme="majorEastAsia"/>
          <w:sz w:val="24"/>
        </w:rPr>
        <w:t>Date:</w:t>
      </w:r>
      <w:r w:rsidRPr="00A37D85">
        <w:tab/>
      </w:r>
      <w:r w:rsidR="00952B91">
        <w:t>April 14, 2026</w:t>
      </w:r>
    </w:p>
    <w:p w14:paraId="4B40BF55" w14:textId="77777777" w:rsidR="00842D24" w:rsidRPr="00A37D85" w:rsidRDefault="00842D24" w:rsidP="001958D3">
      <w:pPr>
        <w:tabs>
          <w:tab w:val="left" w:pos="1710"/>
        </w:tabs>
        <w:spacing w:after="120" w:line="240" w:lineRule="atLeast"/>
        <w:ind w:left="1710" w:hanging="1710"/>
      </w:pPr>
      <w:r>
        <w:rPr>
          <w:rStyle w:val="MessageHeaderLabel"/>
          <w:rFonts w:eastAsiaTheme="majorEastAsia"/>
          <w:sz w:val="24"/>
        </w:rPr>
        <w:t>T</w:t>
      </w:r>
      <w:r w:rsidRPr="00A37D85">
        <w:rPr>
          <w:rStyle w:val="MessageHeaderLabel"/>
          <w:rFonts w:eastAsiaTheme="majorEastAsia"/>
          <w:sz w:val="24"/>
        </w:rPr>
        <w:t>o:</w:t>
      </w:r>
      <w:r w:rsidRPr="00A37D85">
        <w:tab/>
        <w:t>Douglas County Board of County Commissioners</w:t>
      </w:r>
    </w:p>
    <w:p w14:paraId="0DF9051C" w14:textId="77777777" w:rsidR="00842D24" w:rsidRPr="00A37D85" w:rsidRDefault="00842D24" w:rsidP="001958D3">
      <w:pPr>
        <w:tabs>
          <w:tab w:val="left" w:pos="1710"/>
        </w:tabs>
        <w:spacing w:after="120" w:line="240" w:lineRule="atLeast"/>
        <w:ind w:left="1710" w:hanging="1710"/>
      </w:pPr>
      <w:r>
        <w:rPr>
          <w:rStyle w:val="MessageHeaderLabel"/>
          <w:rFonts w:eastAsiaTheme="majorEastAsia"/>
          <w:sz w:val="24"/>
        </w:rPr>
        <w:t>Through</w:t>
      </w:r>
      <w:r w:rsidRPr="00A37D85">
        <w:rPr>
          <w:rStyle w:val="MessageHeaderLabel"/>
          <w:rFonts w:eastAsiaTheme="majorEastAsia"/>
          <w:sz w:val="24"/>
        </w:rPr>
        <w:t>:</w:t>
      </w:r>
      <w:r w:rsidRPr="00A37D85">
        <w:tab/>
        <w:t>Douglas J. DeBord, County Manager</w:t>
      </w:r>
    </w:p>
    <w:p w14:paraId="2545C5DC" w14:textId="65359CB4" w:rsidR="00842D24" w:rsidRDefault="00842D24" w:rsidP="001958D3">
      <w:pPr>
        <w:tabs>
          <w:tab w:val="left" w:pos="1710"/>
        </w:tabs>
        <w:spacing w:after="120" w:line="240" w:lineRule="atLeast"/>
        <w:ind w:left="1710" w:hanging="1710"/>
      </w:pPr>
      <w:r>
        <w:rPr>
          <w:rStyle w:val="MessageHeaderLabel"/>
          <w:rFonts w:eastAsiaTheme="majorEastAsia"/>
          <w:sz w:val="24"/>
        </w:rPr>
        <w:t>F</w:t>
      </w:r>
      <w:r w:rsidRPr="00A37D85">
        <w:rPr>
          <w:rStyle w:val="MessageHeaderLabel"/>
          <w:rFonts w:eastAsiaTheme="majorEastAsia"/>
          <w:sz w:val="24"/>
        </w:rPr>
        <w:t>rom:</w:t>
      </w:r>
      <w:r w:rsidRPr="00A37D85">
        <w:rPr>
          <w:rStyle w:val="MessageHeaderLabel"/>
          <w:rFonts w:eastAsiaTheme="majorEastAsia"/>
          <w:b w:val="0"/>
          <w:sz w:val="24"/>
        </w:rPr>
        <w:tab/>
      </w:r>
      <w:r w:rsidR="00DF0B47">
        <w:rPr>
          <w:rStyle w:val="MessageHeaderLabel"/>
          <w:rFonts w:eastAsiaTheme="majorEastAsia"/>
          <w:b w:val="0"/>
          <w:sz w:val="24"/>
        </w:rPr>
        <w:t>Dan Dertz</w:t>
      </w:r>
      <w:r w:rsidRPr="00450106">
        <w:t xml:space="preserve">, </w:t>
      </w:r>
      <w:r w:rsidR="00DF0B47">
        <w:t>Director of Open Space and Natural Resources</w:t>
      </w:r>
    </w:p>
    <w:p w14:paraId="2FE8C1C4" w14:textId="6FB26DA0" w:rsidR="009D7578" w:rsidRPr="00EC64E0" w:rsidRDefault="009D7578" w:rsidP="001958D3">
      <w:pPr>
        <w:tabs>
          <w:tab w:val="left" w:pos="1710"/>
        </w:tabs>
        <w:spacing w:after="120" w:line="240" w:lineRule="atLeast"/>
        <w:ind w:left="1710" w:hanging="1710"/>
        <w:rPr>
          <w:bCs/>
        </w:rPr>
      </w:pPr>
      <w:r>
        <w:rPr>
          <w:rStyle w:val="MessageHeaderLabel"/>
          <w:rFonts w:eastAsiaTheme="majorEastAsia"/>
          <w:sz w:val="24"/>
        </w:rPr>
        <w:t>CC:</w:t>
      </w:r>
      <w:r>
        <w:rPr>
          <w:rStyle w:val="MessageHeaderLabel"/>
          <w:rFonts w:eastAsiaTheme="majorEastAsia"/>
          <w:sz w:val="24"/>
        </w:rPr>
        <w:tab/>
      </w:r>
      <w:r w:rsidR="004945D5">
        <w:rPr>
          <w:rStyle w:val="MessageHeaderLabel"/>
          <w:rFonts w:eastAsiaTheme="majorEastAsia"/>
          <w:b w:val="0"/>
          <w:bCs/>
          <w:sz w:val="24"/>
        </w:rPr>
        <w:t>Scott McEldowney</w:t>
      </w:r>
      <w:r w:rsidR="00EC64E0">
        <w:rPr>
          <w:rStyle w:val="MessageHeaderLabel"/>
          <w:rFonts w:eastAsiaTheme="majorEastAsia"/>
          <w:b w:val="0"/>
          <w:bCs/>
          <w:sz w:val="24"/>
        </w:rPr>
        <w:t xml:space="preserve">, </w:t>
      </w:r>
      <w:r w:rsidR="004945D5">
        <w:rPr>
          <w:rStyle w:val="MessageHeaderLabel"/>
          <w:rFonts w:eastAsiaTheme="majorEastAsia"/>
          <w:b w:val="0"/>
          <w:bCs/>
          <w:sz w:val="24"/>
        </w:rPr>
        <w:t>Assistant Director of Open Space and Natural Resources</w:t>
      </w:r>
    </w:p>
    <w:p w14:paraId="07197B05" w14:textId="6C1A89ED" w:rsidR="00842D24" w:rsidRDefault="00842D24" w:rsidP="00F524E4">
      <w:pPr>
        <w:tabs>
          <w:tab w:val="left" w:pos="1710"/>
        </w:tabs>
        <w:spacing w:after="120" w:line="240" w:lineRule="atLeast"/>
        <w:ind w:left="1710" w:hanging="1710"/>
        <w:rPr>
          <w:rStyle w:val="MessageHeaderLabel"/>
          <w:rFonts w:eastAsiaTheme="majorEastAsia"/>
          <w:b w:val="0"/>
          <w:sz w:val="24"/>
        </w:rPr>
      </w:pPr>
      <w:r w:rsidRPr="002A004F">
        <w:rPr>
          <w:rStyle w:val="MessageHeaderLabel"/>
          <w:rFonts w:eastAsiaTheme="majorEastAsia"/>
          <w:bCs/>
          <w:sz w:val="24"/>
        </w:rPr>
        <w:t>Subject:</w:t>
      </w:r>
      <w:r w:rsidRPr="00F524E4">
        <w:rPr>
          <w:rStyle w:val="MessageHeaderLabel"/>
          <w:rFonts w:eastAsiaTheme="majorEastAsia"/>
          <w:b w:val="0"/>
          <w:sz w:val="24"/>
        </w:rPr>
        <w:tab/>
      </w:r>
      <w:r w:rsidR="00EC64E0">
        <w:rPr>
          <w:rStyle w:val="MessageHeaderLabel"/>
          <w:rFonts w:eastAsiaTheme="majorEastAsia"/>
          <w:b w:val="0"/>
          <w:sz w:val="24"/>
        </w:rPr>
        <w:t>D</w:t>
      </w:r>
      <w:r w:rsidR="00701DCB">
        <w:rPr>
          <w:rStyle w:val="MessageHeaderLabel"/>
          <w:rFonts w:eastAsiaTheme="majorEastAsia"/>
          <w:b w:val="0"/>
          <w:sz w:val="24"/>
        </w:rPr>
        <w:t xml:space="preserve">ouglas County </w:t>
      </w:r>
      <w:r w:rsidR="00952B91">
        <w:rPr>
          <w:rStyle w:val="MessageHeaderLabel"/>
          <w:rFonts w:eastAsiaTheme="majorEastAsia"/>
          <w:b w:val="0"/>
          <w:sz w:val="24"/>
        </w:rPr>
        <w:t>Potential Property Acquisition – Executive Session</w:t>
      </w:r>
    </w:p>
    <w:bookmarkEnd w:id="0"/>
    <w:bookmarkEnd w:id="1"/>
    <w:p w14:paraId="77911601" w14:textId="77777777" w:rsidR="00F524E4" w:rsidRDefault="00F524E4" w:rsidP="00756FDD">
      <w:pPr>
        <w:pBdr>
          <w:bottom w:val="single" w:sz="12" w:space="1" w:color="auto"/>
        </w:pBdr>
        <w:tabs>
          <w:tab w:val="left" w:pos="1710"/>
        </w:tabs>
        <w:spacing w:after="120" w:line="240" w:lineRule="atLeast"/>
        <w:rPr>
          <w:rStyle w:val="MessageHeaderLabel"/>
          <w:rFonts w:eastAsiaTheme="majorEastAsia"/>
          <w:b w:val="0"/>
          <w:sz w:val="24"/>
        </w:rPr>
      </w:pPr>
    </w:p>
    <w:p w14:paraId="488E28BE" w14:textId="2DED59A8" w:rsidR="00A97C73" w:rsidRDefault="00A97C73" w:rsidP="00952B91">
      <w:pPr>
        <w:ind w:left="720" w:hanging="360"/>
        <w:jc w:val="both"/>
        <w:rPr>
          <w:rFonts w:eastAsiaTheme="majorEastAsia"/>
        </w:rPr>
      </w:pPr>
    </w:p>
    <w:p w14:paraId="64F1ADA0" w14:textId="6610F433" w:rsidR="00952B91" w:rsidRPr="00952B91" w:rsidRDefault="00952B91" w:rsidP="00952B91">
      <w:pPr>
        <w:pStyle w:val="NoSpacing"/>
        <w:rPr>
          <w:rFonts w:eastAsiaTheme="majorEastAsia"/>
        </w:rPr>
      </w:pPr>
      <w:r>
        <w:rPr>
          <w:rFonts w:eastAsiaTheme="majorEastAsia"/>
        </w:rPr>
        <w:t xml:space="preserve">Discuss a potential future acquisition that may be subject to negotiations in executive session, as needed. </w:t>
      </w:r>
    </w:p>
    <w:p w14:paraId="7EBB0653" w14:textId="191F2E78" w:rsidR="00893D0D" w:rsidRPr="001C41D6" w:rsidRDefault="00893D0D" w:rsidP="001C41D6">
      <w:pPr>
        <w:jc w:val="both"/>
        <w:rPr>
          <w:rFonts w:eastAsiaTheme="majorEastAsia"/>
        </w:rPr>
      </w:pPr>
    </w:p>
    <w:p w14:paraId="46E612B7" w14:textId="77777777" w:rsidR="00DE7176" w:rsidRPr="00DE7176" w:rsidRDefault="00DE7176" w:rsidP="00DE7176">
      <w:pPr>
        <w:pStyle w:val="ListParagraph"/>
        <w:numPr>
          <w:ilvl w:val="0"/>
          <w:numId w:val="0"/>
        </w:numPr>
        <w:ind w:left="720"/>
        <w:jc w:val="both"/>
        <w:rPr>
          <w:rFonts w:eastAsiaTheme="majorEastAsia"/>
        </w:rPr>
      </w:pPr>
    </w:p>
    <w:p w14:paraId="27881F2B" w14:textId="4FDBDEBC" w:rsidR="00275A9F" w:rsidRDefault="00275A9F" w:rsidP="00951DF5">
      <w:pPr>
        <w:jc w:val="both"/>
        <w:rPr>
          <w:rFonts w:eastAsiaTheme="majorEastAsia"/>
        </w:rPr>
      </w:pPr>
    </w:p>
    <w:sectPr w:rsidR="00275A9F" w:rsidSect="00912F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36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6B66" w14:textId="77777777" w:rsidR="00183D46" w:rsidRDefault="00183D46">
      <w:r>
        <w:separator/>
      </w:r>
    </w:p>
  </w:endnote>
  <w:endnote w:type="continuationSeparator" w:id="0">
    <w:p w14:paraId="59DA2CED" w14:textId="77777777" w:rsidR="00183D46" w:rsidRDefault="0018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Times New Roman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B63D" w14:textId="77777777" w:rsidR="00E93D83" w:rsidRDefault="00E93D83" w:rsidP="0025677F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01A31">
      <w:rPr>
        <w:noProof/>
      </w:rPr>
      <w:t>1</w:t>
    </w:r>
    <w:r>
      <w:fldChar w:fldCharType="end"/>
    </w:r>
  </w:p>
  <w:p w14:paraId="2BF8F5B6" w14:textId="77777777" w:rsidR="00E93D83" w:rsidRDefault="00E93D83">
    <w:pPr>
      <w:pStyle w:val="Footer"/>
    </w:pPr>
  </w:p>
  <w:p w14:paraId="08F71FC3" w14:textId="77777777" w:rsidR="00361661" w:rsidRDefault="003616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AFFC" w14:textId="77777777" w:rsidR="00842D24" w:rsidRPr="00842D24" w:rsidRDefault="00842D24" w:rsidP="00842D24">
    <w:pPr>
      <w:jc w:val="center"/>
      <w:rPr>
        <w:b/>
        <w:sz w:val="20"/>
        <w:szCs w:val="20"/>
      </w:rPr>
    </w:pPr>
    <w:r w:rsidRPr="00C4258D">
      <w:rPr>
        <w:b/>
        <w:sz w:val="20"/>
        <w:szCs w:val="20"/>
      </w:rPr>
      <w:t>100 Third St</w:t>
    </w:r>
    <w:r w:rsidR="00F07DF2">
      <w:rPr>
        <w:b/>
        <w:sz w:val="20"/>
        <w:szCs w:val="20"/>
      </w:rPr>
      <w:t>.</w:t>
    </w:r>
    <w:r w:rsidRPr="00C4258D">
      <w:rPr>
        <w:b/>
        <w:sz w:val="20"/>
        <w:szCs w:val="20"/>
      </w:rPr>
      <w:t xml:space="preserve">  </w:t>
    </w:r>
    <w:proofErr w:type="gramStart"/>
    <w:r w:rsidRPr="00C4258D">
      <w:rPr>
        <w:b/>
        <w:sz w:val="12"/>
        <w:szCs w:val="12"/>
      </w:rPr>
      <w:t></w:t>
    </w:r>
    <w:r w:rsidRPr="00C4258D">
      <w:rPr>
        <w:b/>
        <w:sz w:val="20"/>
        <w:szCs w:val="20"/>
      </w:rPr>
      <w:t xml:space="preserve">  Castle</w:t>
    </w:r>
    <w:proofErr w:type="gramEnd"/>
    <w:r w:rsidRPr="00C4258D">
      <w:rPr>
        <w:b/>
        <w:sz w:val="20"/>
        <w:szCs w:val="20"/>
      </w:rPr>
      <w:t xml:space="preserve"> Rock, C</w:t>
    </w:r>
    <w:r w:rsidR="00F07DF2">
      <w:rPr>
        <w:b/>
        <w:sz w:val="20"/>
        <w:szCs w:val="20"/>
      </w:rPr>
      <w:t>O,</w:t>
    </w:r>
    <w:r w:rsidRPr="00C4258D">
      <w:rPr>
        <w:b/>
        <w:sz w:val="20"/>
        <w:szCs w:val="20"/>
      </w:rPr>
      <w:t xml:space="preserve"> </w:t>
    </w:r>
    <w:proofErr w:type="gramStart"/>
    <w:r w:rsidRPr="00C4258D">
      <w:rPr>
        <w:b/>
        <w:sz w:val="20"/>
        <w:szCs w:val="20"/>
      </w:rPr>
      <w:t xml:space="preserve">80104  </w:t>
    </w:r>
    <w:r w:rsidRPr="00C4258D">
      <w:rPr>
        <w:b/>
        <w:sz w:val="12"/>
        <w:szCs w:val="12"/>
      </w:rPr>
      <w:t></w:t>
    </w:r>
    <w:proofErr w:type="gramEnd"/>
    <w:r w:rsidRPr="00C4258D">
      <w:rPr>
        <w:b/>
        <w:sz w:val="20"/>
        <w:szCs w:val="20"/>
      </w:rPr>
      <w:t xml:space="preserve">  </w:t>
    </w:r>
    <w:proofErr w:type="gramStart"/>
    <w:r w:rsidRPr="00C4258D">
      <w:rPr>
        <w:b/>
        <w:sz w:val="20"/>
        <w:szCs w:val="20"/>
      </w:rPr>
      <w:t>303.660.74</w:t>
    </w:r>
    <w:r w:rsidR="00F524E4">
      <w:rPr>
        <w:b/>
        <w:sz w:val="20"/>
        <w:szCs w:val="20"/>
      </w:rPr>
      <w:t>0</w:t>
    </w:r>
    <w:r w:rsidRPr="00C4258D">
      <w:rPr>
        <w:b/>
        <w:sz w:val="20"/>
        <w:szCs w:val="20"/>
      </w:rPr>
      <w:t xml:space="preserve">0  </w:t>
    </w:r>
    <w:r w:rsidRPr="00C4258D">
      <w:rPr>
        <w:b/>
        <w:sz w:val="12"/>
        <w:szCs w:val="12"/>
      </w:rPr>
      <w:t></w:t>
    </w:r>
    <w:proofErr w:type="gramEnd"/>
    <w:r w:rsidRPr="00C4258D">
      <w:rPr>
        <w:b/>
        <w:sz w:val="20"/>
        <w:szCs w:val="20"/>
      </w:rPr>
      <w:t xml:space="preserve">  </w:t>
    </w:r>
    <w:r w:rsidR="00F524E4">
      <w:rPr>
        <w:b/>
        <w:sz w:val="20"/>
        <w:szCs w:val="20"/>
      </w:rPr>
      <w:t>www.</w:t>
    </w:r>
    <w:r w:rsidRPr="00C4258D">
      <w:rPr>
        <w:b/>
        <w:sz w:val="20"/>
        <w:szCs w:val="20"/>
      </w:rPr>
      <w:t>douglas.co.us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ADBB" w14:textId="77777777" w:rsidR="007B20E6" w:rsidRPr="00C4258D" w:rsidRDefault="009D6A62" w:rsidP="009D6A62">
    <w:pPr>
      <w:jc w:val="center"/>
      <w:rPr>
        <w:b/>
        <w:sz w:val="20"/>
        <w:szCs w:val="20"/>
      </w:rPr>
    </w:pPr>
    <w:r w:rsidRPr="00C4258D">
      <w:rPr>
        <w:b/>
        <w:sz w:val="20"/>
        <w:szCs w:val="20"/>
      </w:rPr>
      <w:t>100 Third St</w:t>
    </w:r>
    <w:r w:rsidR="00F07DF2">
      <w:rPr>
        <w:b/>
        <w:sz w:val="20"/>
        <w:szCs w:val="20"/>
      </w:rPr>
      <w:t>.</w:t>
    </w:r>
    <w:r w:rsidRPr="00C4258D">
      <w:rPr>
        <w:b/>
        <w:sz w:val="20"/>
        <w:szCs w:val="20"/>
      </w:rPr>
      <w:t xml:space="preserve">  </w:t>
    </w:r>
    <w:proofErr w:type="gramStart"/>
    <w:r w:rsidRPr="00C4258D">
      <w:rPr>
        <w:b/>
        <w:sz w:val="12"/>
        <w:szCs w:val="12"/>
      </w:rPr>
      <w:t></w:t>
    </w:r>
    <w:r w:rsidRPr="00C4258D">
      <w:rPr>
        <w:b/>
        <w:sz w:val="20"/>
        <w:szCs w:val="20"/>
      </w:rPr>
      <w:t xml:space="preserve">  Castle</w:t>
    </w:r>
    <w:proofErr w:type="gramEnd"/>
    <w:r w:rsidRPr="00C4258D">
      <w:rPr>
        <w:b/>
        <w:sz w:val="20"/>
        <w:szCs w:val="20"/>
      </w:rPr>
      <w:t xml:space="preserve"> Rock, C</w:t>
    </w:r>
    <w:r w:rsidR="00F07DF2">
      <w:rPr>
        <w:b/>
        <w:sz w:val="20"/>
        <w:szCs w:val="20"/>
      </w:rPr>
      <w:t>O,</w:t>
    </w:r>
    <w:r w:rsidRPr="00C4258D">
      <w:rPr>
        <w:b/>
        <w:sz w:val="20"/>
        <w:szCs w:val="20"/>
      </w:rPr>
      <w:t xml:space="preserve"> </w:t>
    </w:r>
    <w:proofErr w:type="gramStart"/>
    <w:r w:rsidRPr="00C4258D">
      <w:rPr>
        <w:b/>
        <w:sz w:val="20"/>
        <w:szCs w:val="20"/>
      </w:rPr>
      <w:t xml:space="preserve">80104  </w:t>
    </w:r>
    <w:r w:rsidRPr="00C4258D">
      <w:rPr>
        <w:b/>
        <w:sz w:val="12"/>
        <w:szCs w:val="12"/>
      </w:rPr>
      <w:t></w:t>
    </w:r>
    <w:proofErr w:type="gramEnd"/>
    <w:r w:rsidR="004D7653" w:rsidRPr="00C4258D">
      <w:rPr>
        <w:b/>
        <w:sz w:val="20"/>
        <w:szCs w:val="20"/>
      </w:rPr>
      <w:t xml:space="preserve">  </w:t>
    </w:r>
    <w:proofErr w:type="gramStart"/>
    <w:r w:rsidR="004D7653" w:rsidRPr="00C4258D">
      <w:rPr>
        <w:b/>
        <w:sz w:val="20"/>
        <w:szCs w:val="20"/>
      </w:rPr>
      <w:t>303.660.74</w:t>
    </w:r>
    <w:r w:rsidR="00F524E4">
      <w:rPr>
        <w:b/>
        <w:sz w:val="20"/>
        <w:szCs w:val="20"/>
      </w:rPr>
      <w:t>0</w:t>
    </w:r>
    <w:r w:rsidR="004D7653" w:rsidRPr="00C4258D">
      <w:rPr>
        <w:b/>
        <w:sz w:val="20"/>
        <w:szCs w:val="20"/>
      </w:rPr>
      <w:t>0</w:t>
    </w:r>
    <w:r w:rsidRPr="00C4258D">
      <w:rPr>
        <w:b/>
        <w:sz w:val="20"/>
        <w:szCs w:val="20"/>
      </w:rPr>
      <w:t xml:space="preserve">  </w:t>
    </w:r>
    <w:r w:rsidRPr="00C4258D">
      <w:rPr>
        <w:b/>
        <w:sz w:val="12"/>
        <w:szCs w:val="12"/>
      </w:rPr>
      <w:t></w:t>
    </w:r>
    <w:proofErr w:type="gramEnd"/>
    <w:r w:rsidRPr="00C4258D">
      <w:rPr>
        <w:b/>
        <w:sz w:val="20"/>
        <w:szCs w:val="20"/>
      </w:rPr>
      <w:t xml:space="preserve">  </w:t>
    </w:r>
    <w:r w:rsidR="00F524E4">
      <w:rPr>
        <w:b/>
        <w:sz w:val="20"/>
        <w:szCs w:val="20"/>
      </w:rPr>
      <w:t>www.</w:t>
    </w:r>
    <w:r w:rsidR="0041044F" w:rsidRPr="00C4258D">
      <w:rPr>
        <w:b/>
        <w:sz w:val="20"/>
        <w:szCs w:val="20"/>
      </w:rPr>
      <w:t>d</w:t>
    </w:r>
    <w:r w:rsidRPr="00C4258D">
      <w:rPr>
        <w:b/>
        <w:sz w:val="20"/>
        <w:szCs w:val="20"/>
      </w:rPr>
      <w:t>ouglas.co.us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AC95" w14:textId="77777777" w:rsidR="00183D46" w:rsidRDefault="00183D46">
      <w:r>
        <w:separator/>
      </w:r>
    </w:p>
  </w:footnote>
  <w:footnote w:type="continuationSeparator" w:id="0">
    <w:p w14:paraId="6DD18C46" w14:textId="77777777" w:rsidR="00183D46" w:rsidRDefault="0018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3DD6" w14:textId="3BFB3271" w:rsidR="00F524E4" w:rsidRDefault="00F52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9F99" w14:textId="2ECADBD0" w:rsidR="00F524E4" w:rsidRDefault="00F524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53D1" w14:textId="3E57739D" w:rsidR="009E36E1" w:rsidRPr="00C4258D" w:rsidRDefault="00C4258D" w:rsidP="00501A31">
    <w:r w:rsidRPr="00C4258D">
      <w:rPr>
        <w:noProof/>
      </w:rPr>
      <w:drawing>
        <wp:anchor distT="0" distB="0" distL="114300" distR="114300" simplePos="0" relativeHeight="251658240" behindDoc="1" locked="1" layoutInCell="1" allowOverlap="1" wp14:anchorId="61429A70" wp14:editId="532BA9F5">
          <wp:simplePos x="0" y="0"/>
          <wp:positionH relativeFrom="page">
            <wp:posOffset>243205</wp:posOffset>
          </wp:positionH>
          <wp:positionV relativeFrom="paragraph">
            <wp:posOffset>0</wp:posOffset>
          </wp:positionV>
          <wp:extent cx="7319010" cy="1137285"/>
          <wp:effectExtent l="0" t="0" r="0" b="5715"/>
          <wp:wrapNone/>
          <wp:docPr id="1532595117" name="Picture 1" descr="Douglas County, Colorado logo on a green textured background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595117" name="Picture 1" descr="Douglas County, Colorado logo on a green textured background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901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B3552" w14:textId="77777777" w:rsidR="00C4258D" w:rsidRPr="00C4258D" w:rsidRDefault="00C4258D" w:rsidP="00501A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384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4B0984"/>
    <w:multiLevelType w:val="hybridMultilevel"/>
    <w:tmpl w:val="916C4CB2"/>
    <w:lvl w:ilvl="0" w:tplc="AFD6582E">
      <w:start w:val="6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41C59BA"/>
    <w:multiLevelType w:val="hybridMultilevel"/>
    <w:tmpl w:val="FB8CBC9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E3F09"/>
    <w:multiLevelType w:val="hybridMultilevel"/>
    <w:tmpl w:val="0A6AD6AE"/>
    <w:lvl w:ilvl="0" w:tplc="647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AFB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AB6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C7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D6C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8E3A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7E76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E18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2C3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B7320F"/>
    <w:multiLevelType w:val="hybridMultilevel"/>
    <w:tmpl w:val="274CE52A"/>
    <w:lvl w:ilvl="0" w:tplc="AFD6582E">
      <w:start w:val="6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5" w15:restartNumberingAfterBreak="0">
    <w:nsid w:val="08597265"/>
    <w:multiLevelType w:val="multilevel"/>
    <w:tmpl w:val="AF1C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C7C36"/>
    <w:multiLevelType w:val="hybridMultilevel"/>
    <w:tmpl w:val="808E5818"/>
    <w:lvl w:ilvl="0" w:tplc="596888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943E3"/>
    <w:multiLevelType w:val="multilevel"/>
    <w:tmpl w:val="8640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B4398E"/>
    <w:multiLevelType w:val="multilevel"/>
    <w:tmpl w:val="5EBC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B5772"/>
    <w:multiLevelType w:val="hybridMultilevel"/>
    <w:tmpl w:val="AD9CE998"/>
    <w:lvl w:ilvl="0" w:tplc="02B0899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E6802"/>
    <w:multiLevelType w:val="hybridMultilevel"/>
    <w:tmpl w:val="E2B82A1E"/>
    <w:lvl w:ilvl="0" w:tplc="1F6263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6C8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A63E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229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02CB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5684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0A64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806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847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466EE3"/>
    <w:multiLevelType w:val="hybridMultilevel"/>
    <w:tmpl w:val="B7DC06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C0816"/>
    <w:multiLevelType w:val="hybridMultilevel"/>
    <w:tmpl w:val="B678BE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247B"/>
    <w:multiLevelType w:val="hybridMultilevel"/>
    <w:tmpl w:val="61985AFA"/>
    <w:lvl w:ilvl="0" w:tplc="3F6EC0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B57CED"/>
    <w:multiLevelType w:val="hybridMultilevel"/>
    <w:tmpl w:val="B32AD28E"/>
    <w:lvl w:ilvl="0" w:tplc="2A7AD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148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E3A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A050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2CCE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EF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C0E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EB2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C2A9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E2C652F"/>
    <w:multiLevelType w:val="hybridMultilevel"/>
    <w:tmpl w:val="F0BE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66681"/>
    <w:multiLevelType w:val="hybridMultilevel"/>
    <w:tmpl w:val="3FF02C24"/>
    <w:lvl w:ilvl="0" w:tplc="A920AC9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7692C"/>
    <w:multiLevelType w:val="hybridMultilevel"/>
    <w:tmpl w:val="4E2EB0EC"/>
    <w:lvl w:ilvl="0" w:tplc="0150913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893503"/>
    <w:multiLevelType w:val="hybridMultilevel"/>
    <w:tmpl w:val="437E8E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218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B4443"/>
    <w:multiLevelType w:val="hybridMultilevel"/>
    <w:tmpl w:val="18FA983E"/>
    <w:lvl w:ilvl="0" w:tplc="D1229BB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66BB3"/>
    <w:multiLevelType w:val="hybridMultilevel"/>
    <w:tmpl w:val="B88A3A6A"/>
    <w:lvl w:ilvl="0" w:tplc="EE107D26">
      <w:start w:val="7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510CD"/>
    <w:multiLevelType w:val="hybridMultilevel"/>
    <w:tmpl w:val="5E08EEB2"/>
    <w:lvl w:ilvl="0" w:tplc="C88AE1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B2EA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FC95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A8EE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2A8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1AB4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8C2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3CA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2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6B1026"/>
    <w:multiLevelType w:val="multilevel"/>
    <w:tmpl w:val="130E55B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53B2F"/>
    <w:multiLevelType w:val="multilevel"/>
    <w:tmpl w:val="3CD4FA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14F25"/>
    <w:multiLevelType w:val="hybridMultilevel"/>
    <w:tmpl w:val="916C4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 w15:restartNumberingAfterBreak="0">
    <w:nsid w:val="5DCC132F"/>
    <w:multiLevelType w:val="hybridMultilevel"/>
    <w:tmpl w:val="03B4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588E"/>
    <w:multiLevelType w:val="hybridMultilevel"/>
    <w:tmpl w:val="1FF0AA22"/>
    <w:lvl w:ilvl="0" w:tplc="60D087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A250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BA6F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3E9D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2CA9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0C9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2C07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F8CE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1815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3C71430"/>
    <w:multiLevelType w:val="hybridMultilevel"/>
    <w:tmpl w:val="731C6AB2"/>
    <w:lvl w:ilvl="0" w:tplc="8C12E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467E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7EC0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9ECD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4C1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62D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880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0B7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24D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C8171E"/>
    <w:multiLevelType w:val="hybridMultilevel"/>
    <w:tmpl w:val="01383436"/>
    <w:lvl w:ilvl="0" w:tplc="A8CAD16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D133A8D"/>
    <w:multiLevelType w:val="hybridMultilevel"/>
    <w:tmpl w:val="F77CDE52"/>
    <w:lvl w:ilvl="0" w:tplc="75F82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E0E1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12A1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027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8C2B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5013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E0E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43A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272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D7910AA"/>
    <w:multiLevelType w:val="hybridMultilevel"/>
    <w:tmpl w:val="0C8242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259F6"/>
    <w:multiLevelType w:val="hybridMultilevel"/>
    <w:tmpl w:val="6038BCDA"/>
    <w:lvl w:ilvl="0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319CE"/>
    <w:multiLevelType w:val="multilevel"/>
    <w:tmpl w:val="406E4E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BE0AB2"/>
    <w:multiLevelType w:val="multilevel"/>
    <w:tmpl w:val="18FA983E"/>
    <w:lvl w:ilvl="0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55D53"/>
    <w:multiLevelType w:val="hybridMultilevel"/>
    <w:tmpl w:val="F45E6580"/>
    <w:lvl w:ilvl="0" w:tplc="6BBC6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03D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BCE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08C9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5680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EE33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D4E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CD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923A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68814D8"/>
    <w:multiLevelType w:val="multilevel"/>
    <w:tmpl w:val="ADF890B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7764445">
    <w:abstractNumId w:val="30"/>
  </w:num>
  <w:num w:numId="2" w16cid:durableId="444271849">
    <w:abstractNumId w:val="18"/>
  </w:num>
  <w:num w:numId="3" w16cid:durableId="1097747369">
    <w:abstractNumId w:val="11"/>
  </w:num>
  <w:num w:numId="4" w16cid:durableId="282078329">
    <w:abstractNumId w:val="2"/>
  </w:num>
  <w:num w:numId="5" w16cid:durableId="1622422218">
    <w:abstractNumId w:val="4"/>
  </w:num>
  <w:num w:numId="6" w16cid:durableId="1235971296">
    <w:abstractNumId w:val="1"/>
  </w:num>
  <w:num w:numId="7" w16cid:durableId="144705412">
    <w:abstractNumId w:val="24"/>
  </w:num>
  <w:num w:numId="8" w16cid:durableId="496924618">
    <w:abstractNumId w:val="12"/>
  </w:num>
  <w:num w:numId="9" w16cid:durableId="1459834809">
    <w:abstractNumId w:val="10"/>
  </w:num>
  <w:num w:numId="10" w16cid:durableId="344134269">
    <w:abstractNumId w:val="34"/>
  </w:num>
  <w:num w:numId="11" w16cid:durableId="1873489917">
    <w:abstractNumId w:val="3"/>
  </w:num>
  <w:num w:numId="12" w16cid:durableId="1008484960">
    <w:abstractNumId w:val="14"/>
  </w:num>
  <w:num w:numId="13" w16cid:durableId="1522742015">
    <w:abstractNumId w:val="27"/>
  </w:num>
  <w:num w:numId="14" w16cid:durableId="1636181057">
    <w:abstractNumId w:val="29"/>
  </w:num>
  <w:num w:numId="15" w16cid:durableId="62340925">
    <w:abstractNumId w:val="26"/>
  </w:num>
  <w:num w:numId="16" w16cid:durableId="323970031">
    <w:abstractNumId w:val="21"/>
  </w:num>
  <w:num w:numId="17" w16cid:durableId="1383746343">
    <w:abstractNumId w:val="0"/>
  </w:num>
  <w:num w:numId="18" w16cid:durableId="1697383909">
    <w:abstractNumId w:val="19"/>
  </w:num>
  <w:num w:numId="19" w16cid:durableId="1342053385">
    <w:abstractNumId w:val="33"/>
  </w:num>
  <w:num w:numId="20" w16cid:durableId="1891377563">
    <w:abstractNumId w:val="31"/>
  </w:num>
  <w:num w:numId="21" w16cid:durableId="90318988">
    <w:abstractNumId w:val="16"/>
  </w:num>
  <w:num w:numId="22" w16cid:durableId="678771985">
    <w:abstractNumId w:val="28"/>
  </w:num>
  <w:num w:numId="23" w16cid:durableId="1546257843">
    <w:abstractNumId w:val="17"/>
  </w:num>
  <w:num w:numId="24" w16cid:durableId="241649219">
    <w:abstractNumId w:val="6"/>
  </w:num>
  <w:num w:numId="25" w16cid:durableId="239558569">
    <w:abstractNumId w:val="9"/>
  </w:num>
  <w:num w:numId="26" w16cid:durableId="696735780">
    <w:abstractNumId w:val="13"/>
  </w:num>
  <w:num w:numId="27" w16cid:durableId="138428075">
    <w:abstractNumId w:val="25"/>
  </w:num>
  <w:num w:numId="28" w16cid:durableId="893782146">
    <w:abstractNumId w:val="8"/>
  </w:num>
  <w:num w:numId="29" w16cid:durableId="1154030084">
    <w:abstractNumId w:val="5"/>
  </w:num>
  <w:num w:numId="30" w16cid:durableId="870846543">
    <w:abstractNumId w:val="22"/>
  </w:num>
  <w:num w:numId="31" w16cid:durableId="1610383176">
    <w:abstractNumId w:val="23"/>
  </w:num>
  <w:num w:numId="32" w16cid:durableId="753016302">
    <w:abstractNumId w:val="32"/>
  </w:num>
  <w:num w:numId="33" w16cid:durableId="1636325847">
    <w:abstractNumId w:val="35"/>
  </w:num>
  <w:num w:numId="34" w16cid:durableId="247618445">
    <w:abstractNumId w:val="20"/>
  </w:num>
  <w:num w:numId="35" w16cid:durableId="1381631306">
    <w:abstractNumId w:val="7"/>
  </w:num>
  <w:num w:numId="36" w16cid:durableId="1484587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A8"/>
    <w:rsid w:val="00001F51"/>
    <w:rsid w:val="00011B18"/>
    <w:rsid w:val="0001325F"/>
    <w:rsid w:val="00015AFE"/>
    <w:rsid w:val="00016575"/>
    <w:rsid w:val="00017FBC"/>
    <w:rsid w:val="00021B7D"/>
    <w:rsid w:val="00024718"/>
    <w:rsid w:val="00034C3B"/>
    <w:rsid w:val="000374BB"/>
    <w:rsid w:val="000416D3"/>
    <w:rsid w:val="000461D2"/>
    <w:rsid w:val="00050FF4"/>
    <w:rsid w:val="00053B59"/>
    <w:rsid w:val="00055D2F"/>
    <w:rsid w:val="00061681"/>
    <w:rsid w:val="00062D01"/>
    <w:rsid w:val="00064FD6"/>
    <w:rsid w:val="00071923"/>
    <w:rsid w:val="00071E2F"/>
    <w:rsid w:val="00081947"/>
    <w:rsid w:val="000831D9"/>
    <w:rsid w:val="00083B6D"/>
    <w:rsid w:val="00085AEA"/>
    <w:rsid w:val="00090B30"/>
    <w:rsid w:val="00090FB2"/>
    <w:rsid w:val="00093ED7"/>
    <w:rsid w:val="00096C24"/>
    <w:rsid w:val="000C0D9B"/>
    <w:rsid w:val="000C3B21"/>
    <w:rsid w:val="000C4084"/>
    <w:rsid w:val="000D0E55"/>
    <w:rsid w:val="000D1905"/>
    <w:rsid w:val="000F5498"/>
    <w:rsid w:val="000F674F"/>
    <w:rsid w:val="001012DA"/>
    <w:rsid w:val="00101813"/>
    <w:rsid w:val="00107C92"/>
    <w:rsid w:val="00112E6A"/>
    <w:rsid w:val="0011397A"/>
    <w:rsid w:val="0011687B"/>
    <w:rsid w:val="00120FE0"/>
    <w:rsid w:val="00134FE6"/>
    <w:rsid w:val="00136B07"/>
    <w:rsid w:val="00147810"/>
    <w:rsid w:val="00150076"/>
    <w:rsid w:val="00163E34"/>
    <w:rsid w:val="0016511B"/>
    <w:rsid w:val="00170840"/>
    <w:rsid w:val="001727AB"/>
    <w:rsid w:val="00172C50"/>
    <w:rsid w:val="00176E27"/>
    <w:rsid w:val="00183D46"/>
    <w:rsid w:val="00183FA8"/>
    <w:rsid w:val="00185B3F"/>
    <w:rsid w:val="001913A7"/>
    <w:rsid w:val="001A172A"/>
    <w:rsid w:val="001C0ECC"/>
    <w:rsid w:val="001C2386"/>
    <w:rsid w:val="001C41D6"/>
    <w:rsid w:val="001C53B6"/>
    <w:rsid w:val="001C59B7"/>
    <w:rsid w:val="001C6222"/>
    <w:rsid w:val="001C72FA"/>
    <w:rsid w:val="001D0733"/>
    <w:rsid w:val="001D2415"/>
    <w:rsid w:val="001D3B2A"/>
    <w:rsid w:val="001D7FCD"/>
    <w:rsid w:val="002161FF"/>
    <w:rsid w:val="00221F30"/>
    <w:rsid w:val="002312CA"/>
    <w:rsid w:val="002354A3"/>
    <w:rsid w:val="002354B8"/>
    <w:rsid w:val="00236FA5"/>
    <w:rsid w:val="00251D74"/>
    <w:rsid w:val="0025677F"/>
    <w:rsid w:val="00260EB2"/>
    <w:rsid w:val="00275A9F"/>
    <w:rsid w:val="002778DB"/>
    <w:rsid w:val="00293B11"/>
    <w:rsid w:val="00294CF6"/>
    <w:rsid w:val="00295390"/>
    <w:rsid w:val="002961D6"/>
    <w:rsid w:val="002A004F"/>
    <w:rsid w:val="002B136C"/>
    <w:rsid w:val="002B4DB6"/>
    <w:rsid w:val="002C1E74"/>
    <w:rsid w:val="002D060C"/>
    <w:rsid w:val="002D0F75"/>
    <w:rsid w:val="002D3947"/>
    <w:rsid w:val="002E04E8"/>
    <w:rsid w:val="002E2468"/>
    <w:rsid w:val="002E4F9D"/>
    <w:rsid w:val="002F0689"/>
    <w:rsid w:val="00301CB4"/>
    <w:rsid w:val="0030610D"/>
    <w:rsid w:val="003066B1"/>
    <w:rsid w:val="003134A4"/>
    <w:rsid w:val="003137A4"/>
    <w:rsid w:val="00315F3A"/>
    <w:rsid w:val="003168CA"/>
    <w:rsid w:val="00320491"/>
    <w:rsid w:val="00324219"/>
    <w:rsid w:val="00326C4E"/>
    <w:rsid w:val="00345B86"/>
    <w:rsid w:val="00346327"/>
    <w:rsid w:val="003470E8"/>
    <w:rsid w:val="00351DCD"/>
    <w:rsid w:val="00354AE4"/>
    <w:rsid w:val="00355334"/>
    <w:rsid w:val="003569BE"/>
    <w:rsid w:val="00361661"/>
    <w:rsid w:val="00373910"/>
    <w:rsid w:val="00391E5E"/>
    <w:rsid w:val="003955E3"/>
    <w:rsid w:val="003978E6"/>
    <w:rsid w:val="003A3E66"/>
    <w:rsid w:val="003A6E05"/>
    <w:rsid w:val="003B007E"/>
    <w:rsid w:val="003B0943"/>
    <w:rsid w:val="003B4F68"/>
    <w:rsid w:val="003B695D"/>
    <w:rsid w:val="003C282B"/>
    <w:rsid w:val="003D1E7E"/>
    <w:rsid w:val="0040625A"/>
    <w:rsid w:val="0041044F"/>
    <w:rsid w:val="004116AE"/>
    <w:rsid w:val="00411E3C"/>
    <w:rsid w:val="00413CA9"/>
    <w:rsid w:val="00413F60"/>
    <w:rsid w:val="004179ED"/>
    <w:rsid w:val="00420CDC"/>
    <w:rsid w:val="00425EFD"/>
    <w:rsid w:val="004425EF"/>
    <w:rsid w:val="00443999"/>
    <w:rsid w:val="0044688F"/>
    <w:rsid w:val="004525F3"/>
    <w:rsid w:val="00460058"/>
    <w:rsid w:val="00460158"/>
    <w:rsid w:val="0046044E"/>
    <w:rsid w:val="004675AB"/>
    <w:rsid w:val="00477276"/>
    <w:rsid w:val="00480C7D"/>
    <w:rsid w:val="00482EED"/>
    <w:rsid w:val="004876F5"/>
    <w:rsid w:val="00487B63"/>
    <w:rsid w:val="00490350"/>
    <w:rsid w:val="004945D5"/>
    <w:rsid w:val="00495C2D"/>
    <w:rsid w:val="004A2427"/>
    <w:rsid w:val="004A39E0"/>
    <w:rsid w:val="004A3D3E"/>
    <w:rsid w:val="004A69BD"/>
    <w:rsid w:val="004B7691"/>
    <w:rsid w:val="004C3604"/>
    <w:rsid w:val="004D7653"/>
    <w:rsid w:val="004E0870"/>
    <w:rsid w:val="004E34A1"/>
    <w:rsid w:val="004E3648"/>
    <w:rsid w:val="004E6184"/>
    <w:rsid w:val="004F0D6E"/>
    <w:rsid w:val="004F75E5"/>
    <w:rsid w:val="0050121A"/>
    <w:rsid w:val="00501A31"/>
    <w:rsid w:val="00510410"/>
    <w:rsid w:val="00511D5F"/>
    <w:rsid w:val="00521894"/>
    <w:rsid w:val="005242C3"/>
    <w:rsid w:val="0054074B"/>
    <w:rsid w:val="00552497"/>
    <w:rsid w:val="005525E6"/>
    <w:rsid w:val="005554D4"/>
    <w:rsid w:val="005558F6"/>
    <w:rsid w:val="00561E91"/>
    <w:rsid w:val="005915D1"/>
    <w:rsid w:val="0059450C"/>
    <w:rsid w:val="005A2CFA"/>
    <w:rsid w:val="005A402E"/>
    <w:rsid w:val="005A46FD"/>
    <w:rsid w:val="005A5280"/>
    <w:rsid w:val="005B0871"/>
    <w:rsid w:val="005B29F4"/>
    <w:rsid w:val="005B6760"/>
    <w:rsid w:val="005C5C6B"/>
    <w:rsid w:val="005C6C0F"/>
    <w:rsid w:val="005C7C7B"/>
    <w:rsid w:val="005D097E"/>
    <w:rsid w:val="005D1836"/>
    <w:rsid w:val="005D629F"/>
    <w:rsid w:val="005E394E"/>
    <w:rsid w:val="005E3F76"/>
    <w:rsid w:val="005F0437"/>
    <w:rsid w:val="005F2755"/>
    <w:rsid w:val="005F67E3"/>
    <w:rsid w:val="006011E4"/>
    <w:rsid w:val="006065A1"/>
    <w:rsid w:val="0060788C"/>
    <w:rsid w:val="00611688"/>
    <w:rsid w:val="006127D3"/>
    <w:rsid w:val="00616015"/>
    <w:rsid w:val="00622FD8"/>
    <w:rsid w:val="006258B3"/>
    <w:rsid w:val="00626291"/>
    <w:rsid w:val="00640220"/>
    <w:rsid w:val="00663403"/>
    <w:rsid w:val="0066404F"/>
    <w:rsid w:val="00664BCA"/>
    <w:rsid w:val="00671B53"/>
    <w:rsid w:val="00677F3E"/>
    <w:rsid w:val="00683610"/>
    <w:rsid w:val="00683E5B"/>
    <w:rsid w:val="00691095"/>
    <w:rsid w:val="00696738"/>
    <w:rsid w:val="00696A83"/>
    <w:rsid w:val="006A47A2"/>
    <w:rsid w:val="006B0FC9"/>
    <w:rsid w:val="006B377D"/>
    <w:rsid w:val="006C65D1"/>
    <w:rsid w:val="006C775C"/>
    <w:rsid w:val="006D426D"/>
    <w:rsid w:val="006E0F35"/>
    <w:rsid w:val="006F3B0C"/>
    <w:rsid w:val="00701DCB"/>
    <w:rsid w:val="007112F6"/>
    <w:rsid w:val="007116A6"/>
    <w:rsid w:val="0071374B"/>
    <w:rsid w:val="00714E68"/>
    <w:rsid w:val="00727172"/>
    <w:rsid w:val="00737E4D"/>
    <w:rsid w:val="0074403A"/>
    <w:rsid w:val="0074621F"/>
    <w:rsid w:val="007513A6"/>
    <w:rsid w:val="007537F1"/>
    <w:rsid w:val="007544FE"/>
    <w:rsid w:val="00756FDD"/>
    <w:rsid w:val="00766ABA"/>
    <w:rsid w:val="00772F78"/>
    <w:rsid w:val="007744A4"/>
    <w:rsid w:val="0077775E"/>
    <w:rsid w:val="00780E65"/>
    <w:rsid w:val="00783488"/>
    <w:rsid w:val="007A5DFC"/>
    <w:rsid w:val="007B20E6"/>
    <w:rsid w:val="007B6B0F"/>
    <w:rsid w:val="007B76AC"/>
    <w:rsid w:val="007C42B9"/>
    <w:rsid w:val="007D1296"/>
    <w:rsid w:val="007D3E9B"/>
    <w:rsid w:val="007D50A8"/>
    <w:rsid w:val="007F4C0F"/>
    <w:rsid w:val="007F4FD8"/>
    <w:rsid w:val="00800251"/>
    <w:rsid w:val="00814240"/>
    <w:rsid w:val="00833445"/>
    <w:rsid w:val="00833CC5"/>
    <w:rsid w:val="008347CF"/>
    <w:rsid w:val="00835835"/>
    <w:rsid w:val="00836778"/>
    <w:rsid w:val="00842D24"/>
    <w:rsid w:val="00873B40"/>
    <w:rsid w:val="008769E1"/>
    <w:rsid w:val="00893D0D"/>
    <w:rsid w:val="008A1920"/>
    <w:rsid w:val="008A4101"/>
    <w:rsid w:val="008A6B4B"/>
    <w:rsid w:val="008B4B0B"/>
    <w:rsid w:val="008C0364"/>
    <w:rsid w:val="008C5255"/>
    <w:rsid w:val="008D2D3F"/>
    <w:rsid w:val="008E00C1"/>
    <w:rsid w:val="008E079D"/>
    <w:rsid w:val="008E0A36"/>
    <w:rsid w:val="008E18DB"/>
    <w:rsid w:val="008E4D8B"/>
    <w:rsid w:val="008E636E"/>
    <w:rsid w:val="008F7F8B"/>
    <w:rsid w:val="00900A5B"/>
    <w:rsid w:val="009045A2"/>
    <w:rsid w:val="00904A03"/>
    <w:rsid w:val="00912F12"/>
    <w:rsid w:val="00917FE9"/>
    <w:rsid w:val="00922D02"/>
    <w:rsid w:val="00923C46"/>
    <w:rsid w:val="009242C4"/>
    <w:rsid w:val="0092631A"/>
    <w:rsid w:val="009469DD"/>
    <w:rsid w:val="00951DF5"/>
    <w:rsid w:val="0095253D"/>
    <w:rsid w:val="00952B91"/>
    <w:rsid w:val="009621C6"/>
    <w:rsid w:val="009700B9"/>
    <w:rsid w:val="009710B2"/>
    <w:rsid w:val="00974AB7"/>
    <w:rsid w:val="00977848"/>
    <w:rsid w:val="00993059"/>
    <w:rsid w:val="00993642"/>
    <w:rsid w:val="009B2A88"/>
    <w:rsid w:val="009C1BD7"/>
    <w:rsid w:val="009C628A"/>
    <w:rsid w:val="009D33FC"/>
    <w:rsid w:val="009D6A62"/>
    <w:rsid w:val="009D7578"/>
    <w:rsid w:val="009E111D"/>
    <w:rsid w:val="009E2817"/>
    <w:rsid w:val="009E36E1"/>
    <w:rsid w:val="009F2F6D"/>
    <w:rsid w:val="00A0068F"/>
    <w:rsid w:val="00A02D27"/>
    <w:rsid w:val="00A06E6E"/>
    <w:rsid w:val="00A07B18"/>
    <w:rsid w:val="00A144BA"/>
    <w:rsid w:val="00A267B2"/>
    <w:rsid w:val="00A27FD8"/>
    <w:rsid w:val="00A30E2F"/>
    <w:rsid w:val="00A365FD"/>
    <w:rsid w:val="00A368EC"/>
    <w:rsid w:val="00A36A4E"/>
    <w:rsid w:val="00A4771D"/>
    <w:rsid w:val="00A508D8"/>
    <w:rsid w:val="00A53295"/>
    <w:rsid w:val="00A6107E"/>
    <w:rsid w:val="00A74130"/>
    <w:rsid w:val="00A758A1"/>
    <w:rsid w:val="00A77459"/>
    <w:rsid w:val="00A80D0B"/>
    <w:rsid w:val="00A81F07"/>
    <w:rsid w:val="00A872B2"/>
    <w:rsid w:val="00A90D54"/>
    <w:rsid w:val="00A92A03"/>
    <w:rsid w:val="00A94D2C"/>
    <w:rsid w:val="00A95169"/>
    <w:rsid w:val="00A956CB"/>
    <w:rsid w:val="00A9636D"/>
    <w:rsid w:val="00A97C73"/>
    <w:rsid w:val="00AA1E3F"/>
    <w:rsid w:val="00AA62C6"/>
    <w:rsid w:val="00AC19DA"/>
    <w:rsid w:val="00AC2F12"/>
    <w:rsid w:val="00AC6AD7"/>
    <w:rsid w:val="00AC7407"/>
    <w:rsid w:val="00AE5AF5"/>
    <w:rsid w:val="00AF139A"/>
    <w:rsid w:val="00AF28D7"/>
    <w:rsid w:val="00AF5A8C"/>
    <w:rsid w:val="00B069BD"/>
    <w:rsid w:val="00B146AF"/>
    <w:rsid w:val="00B33118"/>
    <w:rsid w:val="00B34A3F"/>
    <w:rsid w:val="00B36DC3"/>
    <w:rsid w:val="00B3784F"/>
    <w:rsid w:val="00B65896"/>
    <w:rsid w:val="00B65CB4"/>
    <w:rsid w:val="00B66D08"/>
    <w:rsid w:val="00B739EA"/>
    <w:rsid w:val="00B759D0"/>
    <w:rsid w:val="00B83CCD"/>
    <w:rsid w:val="00B8401F"/>
    <w:rsid w:val="00B909C5"/>
    <w:rsid w:val="00B91FC9"/>
    <w:rsid w:val="00B97172"/>
    <w:rsid w:val="00B978C8"/>
    <w:rsid w:val="00BA3A39"/>
    <w:rsid w:val="00BB0900"/>
    <w:rsid w:val="00BB1B6A"/>
    <w:rsid w:val="00BD1903"/>
    <w:rsid w:val="00BE6154"/>
    <w:rsid w:val="00BF0771"/>
    <w:rsid w:val="00BF08E3"/>
    <w:rsid w:val="00BF23A1"/>
    <w:rsid w:val="00BF3386"/>
    <w:rsid w:val="00BF5A9F"/>
    <w:rsid w:val="00C010A3"/>
    <w:rsid w:val="00C035F5"/>
    <w:rsid w:val="00C100EF"/>
    <w:rsid w:val="00C10F62"/>
    <w:rsid w:val="00C27667"/>
    <w:rsid w:val="00C33FE3"/>
    <w:rsid w:val="00C36784"/>
    <w:rsid w:val="00C4258D"/>
    <w:rsid w:val="00C45BCC"/>
    <w:rsid w:val="00C50D02"/>
    <w:rsid w:val="00C520FE"/>
    <w:rsid w:val="00C53019"/>
    <w:rsid w:val="00C5575B"/>
    <w:rsid w:val="00C652DD"/>
    <w:rsid w:val="00C655E9"/>
    <w:rsid w:val="00C72E36"/>
    <w:rsid w:val="00C77AC7"/>
    <w:rsid w:val="00C810B3"/>
    <w:rsid w:val="00C83CA7"/>
    <w:rsid w:val="00C877F7"/>
    <w:rsid w:val="00C9297F"/>
    <w:rsid w:val="00C93078"/>
    <w:rsid w:val="00C97C81"/>
    <w:rsid w:val="00CA19E7"/>
    <w:rsid w:val="00CA6614"/>
    <w:rsid w:val="00CA6EDC"/>
    <w:rsid w:val="00CB355C"/>
    <w:rsid w:val="00CB4A2A"/>
    <w:rsid w:val="00CB5481"/>
    <w:rsid w:val="00CB6108"/>
    <w:rsid w:val="00CC0FF2"/>
    <w:rsid w:val="00CD35CB"/>
    <w:rsid w:val="00CD407F"/>
    <w:rsid w:val="00CD5A7C"/>
    <w:rsid w:val="00CF2187"/>
    <w:rsid w:val="00CF2A32"/>
    <w:rsid w:val="00CF3DAA"/>
    <w:rsid w:val="00D22614"/>
    <w:rsid w:val="00D24764"/>
    <w:rsid w:val="00D36EA2"/>
    <w:rsid w:val="00D3710A"/>
    <w:rsid w:val="00D44E3D"/>
    <w:rsid w:val="00D519CB"/>
    <w:rsid w:val="00D53593"/>
    <w:rsid w:val="00D5745E"/>
    <w:rsid w:val="00D578B1"/>
    <w:rsid w:val="00D609A2"/>
    <w:rsid w:val="00D62078"/>
    <w:rsid w:val="00D67764"/>
    <w:rsid w:val="00D80F73"/>
    <w:rsid w:val="00D83320"/>
    <w:rsid w:val="00D848F5"/>
    <w:rsid w:val="00D8618C"/>
    <w:rsid w:val="00D86E4C"/>
    <w:rsid w:val="00D97167"/>
    <w:rsid w:val="00DA314C"/>
    <w:rsid w:val="00DA3236"/>
    <w:rsid w:val="00DA34DC"/>
    <w:rsid w:val="00DA5157"/>
    <w:rsid w:val="00DA7819"/>
    <w:rsid w:val="00DC259A"/>
    <w:rsid w:val="00DC4F86"/>
    <w:rsid w:val="00DC55C4"/>
    <w:rsid w:val="00DD6747"/>
    <w:rsid w:val="00DD754C"/>
    <w:rsid w:val="00DE34EA"/>
    <w:rsid w:val="00DE7176"/>
    <w:rsid w:val="00DF0B47"/>
    <w:rsid w:val="00DF2A05"/>
    <w:rsid w:val="00DF410D"/>
    <w:rsid w:val="00DF4ADE"/>
    <w:rsid w:val="00DF795E"/>
    <w:rsid w:val="00E00172"/>
    <w:rsid w:val="00E027F9"/>
    <w:rsid w:val="00E13011"/>
    <w:rsid w:val="00E14A1C"/>
    <w:rsid w:val="00E16C4D"/>
    <w:rsid w:val="00E1719A"/>
    <w:rsid w:val="00E2536E"/>
    <w:rsid w:val="00E25945"/>
    <w:rsid w:val="00E26252"/>
    <w:rsid w:val="00E40145"/>
    <w:rsid w:val="00E40263"/>
    <w:rsid w:val="00E40ED1"/>
    <w:rsid w:val="00E41C9D"/>
    <w:rsid w:val="00E42973"/>
    <w:rsid w:val="00E5059C"/>
    <w:rsid w:val="00E50BC7"/>
    <w:rsid w:val="00E50F60"/>
    <w:rsid w:val="00E5550F"/>
    <w:rsid w:val="00E569C8"/>
    <w:rsid w:val="00E60192"/>
    <w:rsid w:val="00E60BE7"/>
    <w:rsid w:val="00E74203"/>
    <w:rsid w:val="00E76195"/>
    <w:rsid w:val="00E90940"/>
    <w:rsid w:val="00E93D83"/>
    <w:rsid w:val="00E94ED1"/>
    <w:rsid w:val="00E96BF8"/>
    <w:rsid w:val="00EB3FA5"/>
    <w:rsid w:val="00EB4A50"/>
    <w:rsid w:val="00EC36B8"/>
    <w:rsid w:val="00EC4B8B"/>
    <w:rsid w:val="00EC64E0"/>
    <w:rsid w:val="00ED3401"/>
    <w:rsid w:val="00ED3FCD"/>
    <w:rsid w:val="00EE30EF"/>
    <w:rsid w:val="00EE7E50"/>
    <w:rsid w:val="00F03583"/>
    <w:rsid w:val="00F062BC"/>
    <w:rsid w:val="00F06FF0"/>
    <w:rsid w:val="00F07DF2"/>
    <w:rsid w:val="00F22B9F"/>
    <w:rsid w:val="00F339EE"/>
    <w:rsid w:val="00F37898"/>
    <w:rsid w:val="00F37AE4"/>
    <w:rsid w:val="00F40909"/>
    <w:rsid w:val="00F4380E"/>
    <w:rsid w:val="00F524E4"/>
    <w:rsid w:val="00F56897"/>
    <w:rsid w:val="00F770F9"/>
    <w:rsid w:val="00FA4F41"/>
    <w:rsid w:val="00FA6FAD"/>
    <w:rsid w:val="00FB35B7"/>
    <w:rsid w:val="00FB504A"/>
    <w:rsid w:val="00FB60A6"/>
    <w:rsid w:val="00FC1A8B"/>
    <w:rsid w:val="00FC3C38"/>
    <w:rsid w:val="00FC3CEB"/>
    <w:rsid w:val="00FC73AA"/>
    <w:rsid w:val="00FD359A"/>
    <w:rsid w:val="00FD4FEA"/>
    <w:rsid w:val="00FE03B2"/>
    <w:rsid w:val="00FE1A6A"/>
    <w:rsid w:val="00FE24EF"/>
    <w:rsid w:val="00FE4055"/>
    <w:rsid w:val="00FF0EAE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72299"/>
  <w15:docId w15:val="{58506595-E6E7-42D1-A1D9-E06FF33E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24"/>
  </w:style>
  <w:style w:type="paragraph" w:styleId="Heading1">
    <w:name w:val="heading 1"/>
    <w:basedOn w:val="Normal"/>
    <w:next w:val="Normal"/>
    <w:rsid w:val="007B6B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39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B113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6B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5081F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92A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2D2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2D24"/>
  </w:style>
  <w:style w:type="paragraph" w:customStyle="1" w:styleId="BoldText">
    <w:name w:val="Bold Text"/>
    <w:basedOn w:val="Normal"/>
    <w:link w:val="BoldTextChar"/>
    <w:rsid w:val="00842D24"/>
    <w:pPr>
      <w:spacing w:after="220" w:line="336" w:lineRule="auto"/>
    </w:pPr>
    <w:rPr>
      <w:b/>
      <w:sz w:val="18"/>
      <w:szCs w:val="18"/>
    </w:rPr>
  </w:style>
  <w:style w:type="character" w:customStyle="1" w:styleId="BoldTextChar">
    <w:name w:val="Bold Text Char"/>
    <w:link w:val="BoldText"/>
    <w:rsid w:val="002D0F75"/>
    <w:rPr>
      <w:rFonts w:ascii="Trebuchet MS" w:hAnsi="Trebuchet MS"/>
      <w:b/>
      <w:sz w:val="18"/>
      <w:szCs w:val="18"/>
      <w:lang w:val="en-US" w:eastAsia="en-US" w:bidi="ar-SA"/>
    </w:rPr>
  </w:style>
  <w:style w:type="paragraph" w:styleId="ListBullet2">
    <w:name w:val="List Bullet 2"/>
    <w:basedOn w:val="Normal"/>
    <w:rsid w:val="007B6B0F"/>
    <w:pPr>
      <w:numPr>
        <w:numId w:val="31"/>
      </w:num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373910"/>
    <w:rPr>
      <w:rFonts w:asciiTheme="majorHAnsi" w:eastAsiaTheme="majorEastAsia" w:hAnsiTheme="majorHAnsi" w:cstheme="majorBidi"/>
      <w:b/>
      <w:bCs/>
      <w:color w:val="0B113F" w:themeColor="accent1"/>
      <w:sz w:val="26"/>
      <w:szCs w:val="26"/>
    </w:rPr>
  </w:style>
  <w:style w:type="character" w:customStyle="1" w:styleId="MessageHeaderLabel">
    <w:name w:val="Message Header Label"/>
    <w:rsid w:val="00A92A03"/>
    <w:rPr>
      <w:b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A92A0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aliases w:val="Numbered List"/>
    <w:basedOn w:val="Normal"/>
    <w:uiPriority w:val="34"/>
    <w:qFormat/>
    <w:rsid w:val="007B6B0F"/>
    <w:pPr>
      <w:numPr>
        <w:numId w:val="30"/>
      </w:num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7B6B0F"/>
    <w:rPr>
      <w:rFonts w:asciiTheme="majorHAnsi" w:eastAsiaTheme="majorEastAsia" w:hAnsiTheme="majorHAnsi" w:cstheme="majorBidi"/>
      <w:color w:val="05081F" w:themeColor="accent1" w:themeShade="7F"/>
    </w:rPr>
  </w:style>
  <w:style w:type="paragraph" w:customStyle="1" w:styleId="H2">
    <w:name w:val="H2"/>
    <w:basedOn w:val="Normal"/>
    <w:qFormat/>
    <w:rsid w:val="007B6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3">
    <w:name w:val="H3"/>
    <w:basedOn w:val="Normal"/>
    <w:qFormat/>
    <w:rsid w:val="007B6B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1">
    <w:name w:val="H1"/>
    <w:basedOn w:val="Heading1"/>
    <w:qFormat/>
    <w:rsid w:val="007B6B0F"/>
  </w:style>
  <w:style w:type="paragraph" w:customStyle="1" w:styleId="H4">
    <w:name w:val="H4"/>
    <w:qFormat/>
    <w:rsid w:val="00E94ED1"/>
    <w:pPr>
      <w:spacing w:before="120" w:after="120"/>
    </w:pPr>
    <w:rPr>
      <w:b/>
      <w:bCs/>
    </w:rPr>
  </w:style>
  <w:style w:type="paragraph" w:customStyle="1" w:styleId="H1White">
    <w:name w:val="H1 White"/>
    <w:basedOn w:val="Normal"/>
    <w:link w:val="H1WhiteChar"/>
    <w:qFormat/>
    <w:rsid w:val="00842D24"/>
    <w:pPr>
      <w:tabs>
        <w:tab w:val="center" w:pos="4320"/>
        <w:tab w:val="right" w:pos="8640"/>
      </w:tabs>
      <w:jc w:val="center"/>
    </w:pPr>
    <w:rPr>
      <w:color w:val="FFFFFF" w:themeColor="background1"/>
      <w:sz w:val="48"/>
      <w:szCs w:val="48"/>
    </w:rPr>
  </w:style>
  <w:style w:type="character" w:customStyle="1" w:styleId="H1WhiteChar">
    <w:name w:val="H1 White Char"/>
    <w:basedOn w:val="DefaultParagraphFont"/>
    <w:link w:val="H1White"/>
    <w:rsid w:val="00842D24"/>
    <w:rPr>
      <w:color w:val="FFFFFF" w:themeColor="background1"/>
      <w:sz w:val="48"/>
      <w:szCs w:val="48"/>
    </w:rPr>
  </w:style>
  <w:style w:type="paragraph" w:styleId="NoSpacing">
    <w:name w:val="No Spacing"/>
    <w:uiPriority w:val="1"/>
    <w:qFormat/>
    <w:rsid w:val="0095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031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288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89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780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172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rtz\Downloads\Agenda%20Item%20Template%20for%202025%20(1).dotx" TargetMode="External"/></Relationships>
</file>

<file path=word/theme/theme1.xml><?xml version="1.0" encoding="utf-8"?>
<a:theme xmlns:a="http://schemas.openxmlformats.org/drawingml/2006/main" name="Office Theme">
  <a:themeElements>
    <a:clrScheme name="DouglasCounty">
      <a:dk1>
        <a:srgbClr val="000000"/>
      </a:dk1>
      <a:lt1>
        <a:srgbClr val="FFFFFF"/>
      </a:lt1>
      <a:dk2>
        <a:srgbClr val="611114"/>
      </a:dk2>
      <a:lt2>
        <a:srgbClr val="1A6735"/>
      </a:lt2>
      <a:accent1>
        <a:srgbClr val="0B113F"/>
      </a:accent1>
      <a:accent2>
        <a:srgbClr val="611114"/>
      </a:accent2>
      <a:accent3>
        <a:srgbClr val="1A6735"/>
      </a:accent3>
      <a:accent4>
        <a:srgbClr val="F3D6A7"/>
      </a:accent4>
      <a:accent5>
        <a:srgbClr val="DB343B"/>
      </a:accent5>
      <a:accent6>
        <a:srgbClr val="48D078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907699e8-e0f7-4db0-9ece-2d75e1d98b0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1FF4A8FA6B4FBD89A399F1F0069D" ma:contentTypeVersion="12" ma:contentTypeDescription="Create a new document." ma:contentTypeScope="" ma:versionID="122901c57e04ec8325bc3cf43d90d2af">
  <xsd:schema xmlns:xsd="http://www.w3.org/2001/XMLSchema" xmlns:xs="http://www.w3.org/2001/XMLSchema" xmlns:p="http://schemas.microsoft.com/office/2006/metadata/properties" xmlns:ns2="900ac610-7bb7-4ffb-a4b5-a46cbfa7adf6" targetNamespace="http://schemas.microsoft.com/office/2006/metadata/properties" ma:root="true" ma:fieldsID="89512a05a429a309d44b44a18c5b60a1" ns2:_="">
    <xsd:import namespace="900ac610-7bb7-4ffb-a4b5-a46cbfa7a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c610-7bb7-4ffb-a4b5-a46cbfa7a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13529-6816-4512-80EE-9FB3F7870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38776-9087-4111-8DD2-849209D61E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F62871-2608-44C2-8110-99BF61364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ac610-7bb7-4ffb-a4b5-a46cbfa7a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A8C478-263F-4922-9A85-6CAEBD159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8521374-A9D4-42E8-8963-208ED7D98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Item Template for 2025 (1)</Template>
  <TotalTime>134</TotalTime>
  <Pages>1</Pages>
  <Words>64</Words>
  <Characters>382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Government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Dertz</dc:creator>
  <cp:lastModifiedBy>Christy Gordon</cp:lastModifiedBy>
  <cp:revision>31</cp:revision>
  <cp:lastPrinted>2017-01-18T19:16:00Z</cp:lastPrinted>
  <dcterms:created xsi:type="dcterms:W3CDTF">2026-03-26T19:52:00Z</dcterms:created>
  <dcterms:modified xsi:type="dcterms:W3CDTF">2026-04-10T21:17:00Z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0x01010029121FF4A8FA6B4FBD89A399F1F0069D</vt:lpwstr>
  </property>
  <property fmtid="{D5CDD505-2E9C-101B-9397-08002B2CF9AE}" pid="3" name="Document Type">
    <vt:lpwstr/>
  </property>
  <property fmtid="{D5CDD505-2E9C-101B-9397-08002B2CF9AE}" pid="4" name="Departments">
    <vt:lpwstr>1;#Community Development|54be7464-f7fc-4550-b787-45f1e11eeffa</vt:lpwstr>
  </property>
  <property fmtid="{D5CDD505-2E9C-101B-9397-08002B2CF9AE}" pid="5" name="Community Development Division">
    <vt:lpwstr/>
  </property>
  <property fmtid="{D5CDD505-2E9C-101B-9397-08002B2CF9AE}" pid="6" name="TaxCatchAll">
    <vt:lpwstr>1;#Community Development|54be7464-f7fc-4550-b787-45f1e11eeffa</vt:lpwstr>
  </property>
  <property fmtid="{D5CDD505-2E9C-101B-9397-08002B2CF9AE}" pid="7" name="pc288ce0daab4ccfb85acf1b7d167520">
    <vt:lpwstr>Community Development|54be7464-f7fc-4550-b787-45f1e11eeffa</vt:lpwstr>
  </property>
</Properties>
</file>